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F1BE"/>
    <w:p w14:paraId="382DAD2D">
      <w:pPr>
        <w:ind w:firstLine="1800" w:firstLineChars="500"/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维修科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中秋</w:t>
      </w:r>
      <w:r>
        <w:rPr>
          <w:rFonts w:hint="eastAsia"/>
          <w:sz w:val="36"/>
          <w:szCs w:val="36"/>
        </w:rPr>
        <w:t>期间人员值班表</w:t>
      </w:r>
    </w:p>
    <w:p w14:paraId="0F027B6F"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903"/>
        <w:gridCol w:w="2955"/>
      </w:tblGrid>
      <w:tr w14:paraId="501F3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80" w:type="dxa"/>
            <w:vMerge w:val="restart"/>
            <w:vAlign w:val="center"/>
          </w:tcPr>
          <w:p w14:paraId="11F9B680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2903" w:type="dxa"/>
            <w:vMerge w:val="restart"/>
            <w:vAlign w:val="center"/>
          </w:tcPr>
          <w:p w14:paraId="308FF7B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电工班</w:t>
            </w:r>
          </w:p>
        </w:tc>
        <w:tc>
          <w:tcPr>
            <w:tcW w:w="2955" w:type="dxa"/>
            <w:vMerge w:val="restart"/>
            <w:vAlign w:val="center"/>
          </w:tcPr>
          <w:p w14:paraId="2F10519E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水工班</w:t>
            </w:r>
          </w:p>
        </w:tc>
      </w:tr>
      <w:tr w14:paraId="41C6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80" w:type="dxa"/>
            <w:vMerge w:val="continue"/>
            <w:vAlign w:val="center"/>
          </w:tcPr>
          <w:p w14:paraId="4494354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03" w:type="dxa"/>
            <w:vMerge w:val="continue"/>
            <w:vAlign w:val="center"/>
          </w:tcPr>
          <w:p w14:paraId="5122A225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Merge w:val="continue"/>
            <w:vAlign w:val="center"/>
          </w:tcPr>
          <w:p w14:paraId="5FC2093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14:paraId="7C01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80" w:type="dxa"/>
            <w:vAlign w:val="center"/>
          </w:tcPr>
          <w:p w14:paraId="6BC1F2CF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 w14:paraId="47FFF6D9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陈  刚、易烈平</w:t>
            </w:r>
          </w:p>
        </w:tc>
        <w:tc>
          <w:tcPr>
            <w:tcW w:w="2955" w:type="dxa"/>
            <w:vAlign w:val="center"/>
          </w:tcPr>
          <w:p w14:paraId="5B7E1B6F">
            <w:pPr>
              <w:ind w:firstLine="280" w:firstLineChars="100"/>
              <w:jc w:val="both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黄如民、王国兴</w:t>
            </w:r>
          </w:p>
        </w:tc>
      </w:tr>
      <w:tr w14:paraId="25C7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80" w:type="dxa"/>
            <w:vAlign w:val="center"/>
          </w:tcPr>
          <w:p w14:paraId="781112AD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 w14:paraId="5B6A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孙建国 、屈养权</w:t>
            </w:r>
          </w:p>
        </w:tc>
        <w:tc>
          <w:tcPr>
            <w:tcW w:w="2955" w:type="dxa"/>
            <w:vAlign w:val="center"/>
          </w:tcPr>
          <w:p w14:paraId="24E18DFE"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唐建如、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周新鹏</w:t>
            </w:r>
          </w:p>
        </w:tc>
      </w:tr>
      <w:tr w14:paraId="6DC2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80" w:type="dxa"/>
            <w:vAlign w:val="center"/>
          </w:tcPr>
          <w:p w14:paraId="0053643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2903" w:type="dxa"/>
            <w:vAlign w:val="center"/>
          </w:tcPr>
          <w:p w14:paraId="6E345EF6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default" w:ascii="宋体" w:hAnsi="Calibri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李旭东、张桂胜</w:t>
            </w:r>
          </w:p>
        </w:tc>
        <w:tc>
          <w:tcPr>
            <w:tcW w:w="2955" w:type="dxa"/>
            <w:vAlign w:val="center"/>
          </w:tcPr>
          <w:p w14:paraId="23766912">
            <w:pPr>
              <w:ind w:firstLine="280" w:firstLineChars="100"/>
              <w:jc w:val="both"/>
              <w:rPr>
                <w:rFonts w:hint="default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盛建国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张年福</w:t>
            </w:r>
          </w:p>
        </w:tc>
      </w:tr>
    </w:tbl>
    <w:p w14:paraId="33E47999"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TA0Mzk1MWVkNGFjNWJlZmE4MjRkM2RmZTIyMzUifQ=="/>
  </w:docVars>
  <w:rsids>
    <w:rsidRoot w:val="26E674F4"/>
    <w:rsid w:val="00023198"/>
    <w:rsid w:val="0009349D"/>
    <w:rsid w:val="001533DC"/>
    <w:rsid w:val="001851CB"/>
    <w:rsid w:val="001F4C13"/>
    <w:rsid w:val="002B2800"/>
    <w:rsid w:val="002F6237"/>
    <w:rsid w:val="002F653D"/>
    <w:rsid w:val="004013FD"/>
    <w:rsid w:val="00465202"/>
    <w:rsid w:val="00507821"/>
    <w:rsid w:val="005929C1"/>
    <w:rsid w:val="005E37AF"/>
    <w:rsid w:val="006105B6"/>
    <w:rsid w:val="00636FF9"/>
    <w:rsid w:val="0068411A"/>
    <w:rsid w:val="00837FAB"/>
    <w:rsid w:val="008D348D"/>
    <w:rsid w:val="009D5482"/>
    <w:rsid w:val="00BE0C0E"/>
    <w:rsid w:val="00CA7975"/>
    <w:rsid w:val="00CC1CDE"/>
    <w:rsid w:val="00D1104A"/>
    <w:rsid w:val="00DB2480"/>
    <w:rsid w:val="00DF2CE9"/>
    <w:rsid w:val="00DF37AE"/>
    <w:rsid w:val="00F61C76"/>
    <w:rsid w:val="00F72859"/>
    <w:rsid w:val="00FD2340"/>
    <w:rsid w:val="01270F0F"/>
    <w:rsid w:val="06F66B77"/>
    <w:rsid w:val="077F0530"/>
    <w:rsid w:val="1600681B"/>
    <w:rsid w:val="1D1A4832"/>
    <w:rsid w:val="1F811C64"/>
    <w:rsid w:val="1F9E24FD"/>
    <w:rsid w:val="216A552A"/>
    <w:rsid w:val="24400708"/>
    <w:rsid w:val="26E674F4"/>
    <w:rsid w:val="2AB73462"/>
    <w:rsid w:val="2CD0439D"/>
    <w:rsid w:val="2D524C40"/>
    <w:rsid w:val="3C6615A3"/>
    <w:rsid w:val="40A610D2"/>
    <w:rsid w:val="423E457F"/>
    <w:rsid w:val="51DF4444"/>
    <w:rsid w:val="7CCB7671"/>
    <w:rsid w:val="7CF1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0;&#20462;&#24037;&#20316;\2021&#24180;&#32500;&#20462;&#31185;&#8220;&#20013;&#31179;&#33410;&#8221;&#26399;&#38388;&#20154;&#21592;&#20540;&#29677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2021年维修科“中秋节”期间人员值班表.docx</Template>
  <Pages>1</Pages>
  <Words>169</Words>
  <Characters>180</Characters>
  <Lines>0</Lines>
  <Paragraphs>0</Paragraphs>
  <TotalTime>15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2022-09-09T02:02:00Z</dcterms:created>
  <dc:creator>Administrator</dc:creator>
  <cp:lastModifiedBy>爱萍</cp:lastModifiedBy>
  <cp:lastPrinted>2023-09-28T00:08:00Z</cp:lastPrinted>
  <dcterms:modified xsi:type="dcterms:W3CDTF">2024-09-12T01:10:50Z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EA31569ADF4D46759E16650FF0474188_13</vt:lpwstr>
  </property>
</Properties>
</file>